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1"/>
      </w:tblGrid>
      <w:tr w:rsidR="00A03F32" w14:paraId="1B7B03AE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D14F89" w14:textId="77777777" w:rsidR="00A03F32" w:rsidRDefault="00DA0914">
            <w:pPr>
              <w:pStyle w:val="Standard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Style w:val="fontstyle01"/>
                <w:rFonts w:ascii="Verdana" w:hAnsi="Verdana"/>
                <w:sz w:val="18"/>
                <w:szCs w:val="18"/>
              </w:rPr>
              <w:t xml:space="preserve">FORMULÁRIO DE HOMOLOGAÇÃO </w:t>
            </w:r>
          </w:p>
          <w:p w14:paraId="7EE5034C" w14:textId="77777777" w:rsidR="00A03F32" w:rsidRDefault="00DA0914">
            <w:pPr>
              <w:pStyle w:val="Standard"/>
              <w:spacing w:after="0" w:line="240" w:lineRule="auto"/>
              <w:jc w:val="center"/>
            </w:pPr>
            <w:r>
              <w:rPr>
                <w:rFonts w:ascii="Calibri-Bold" w:eastAsia="Calibri-Bold" w:hAnsi="Calibri-Bold" w:cs="Calibri-Bold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2809B43" wp14:editId="3AD11535">
                  <wp:simplePos x="0" y="0"/>
                  <wp:positionH relativeFrom="column">
                    <wp:posOffset>5485128</wp:posOffset>
                  </wp:positionH>
                  <wp:positionV relativeFrom="paragraph">
                    <wp:posOffset>12701</wp:posOffset>
                  </wp:positionV>
                  <wp:extent cx="1075050" cy="441956"/>
                  <wp:effectExtent l="0" t="0" r="0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0" cy="44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style01"/>
                <w:rFonts w:ascii="Verdana" w:hAnsi="Verdana"/>
                <w:sz w:val="18"/>
                <w:szCs w:val="18"/>
              </w:rPr>
              <w:t>NFS-E EMISSÃO</w:t>
            </w:r>
          </w:p>
          <w:p w14:paraId="32BC7438" w14:textId="77777777" w:rsidR="00A03F32" w:rsidRDefault="00DA0914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ascii="Verdana" w:hAnsi="Verdana"/>
                <w:sz w:val="18"/>
                <w:szCs w:val="18"/>
              </w:rPr>
              <w:t>SOLUÇÃO E-DOCS</w:t>
            </w:r>
            <w:r>
              <w:t xml:space="preserve"> </w:t>
            </w:r>
          </w:p>
          <w:p w14:paraId="02C35AB2" w14:textId="77777777" w:rsidR="00A03F32" w:rsidRDefault="00DA0914">
            <w:pPr>
              <w:pStyle w:val="Standard"/>
              <w:spacing w:before="120" w:after="120" w:line="240" w:lineRule="auto"/>
              <w:jc w:val="center"/>
            </w:pPr>
            <w:r>
              <w:rPr>
                <w:rStyle w:val="fontstyle01"/>
                <w:rFonts w:ascii="Verdana" w:hAnsi="Verdana"/>
                <w:sz w:val="12"/>
                <w:szCs w:val="12"/>
              </w:rPr>
              <w:t>Atualizado em 27/04/2021 - Versão 3.3</w:t>
            </w:r>
            <w:r>
              <w:t xml:space="preserve"> </w:t>
            </w:r>
          </w:p>
        </w:tc>
      </w:tr>
    </w:tbl>
    <w:p w14:paraId="5948F9B6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9068"/>
      </w:tblGrid>
      <w:tr w:rsidR="00A03F32" w14:paraId="0D9EC7E5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A0A13E" w14:textId="77777777" w:rsidR="00A03F32" w:rsidRDefault="00DA0914">
            <w:pPr>
              <w:pStyle w:val="Standard"/>
              <w:spacing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0000"/>
                <w:sz w:val="14"/>
                <w:szCs w:val="14"/>
                <w:u w:val="single"/>
              </w:rPr>
              <w:t>IMPORTANTE</w:t>
            </w:r>
          </w:p>
        </w:tc>
        <w:tc>
          <w:tcPr>
            <w:tcW w:w="9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6B778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Para ser homologado na ferramenta e-</w:t>
            </w:r>
            <w:proofErr w:type="spellStart"/>
            <w:r>
              <w:rPr>
                <w:rStyle w:val="fontstyle21"/>
                <w:rFonts w:ascii="Verdana" w:hAnsi="Verdana"/>
                <w:sz w:val="12"/>
                <w:szCs w:val="12"/>
              </w:rPr>
              <w:t>Docs</w:t>
            </w:r>
            <w:proofErr w:type="spellEnd"/>
            <w:r>
              <w:rPr>
                <w:rStyle w:val="fontstyle21"/>
                <w:rFonts w:ascii="Verdana" w:hAnsi="Verdana"/>
                <w:sz w:val="12"/>
                <w:szCs w:val="12"/>
              </w:rPr>
              <w:t xml:space="preserve">, o município deve possuir integração por via webservices ou permitir a </w:t>
            </w:r>
            <w:r>
              <w:rPr>
                <w:rStyle w:val="fontstyle21"/>
                <w:rFonts w:ascii="Verdana" w:hAnsi="Verdana"/>
                <w:sz w:val="12"/>
                <w:szCs w:val="12"/>
              </w:rPr>
              <w:t>importação/exportação dos arquivos de NFS-e no site da prefeitura;</w:t>
            </w:r>
          </w:p>
          <w:p w14:paraId="09C9384F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Todos os dados do formulário são imprescindíveis;</w:t>
            </w:r>
          </w:p>
          <w:p w14:paraId="0781EDA5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A solicitação será encaminhada ao desenvolvimento, apenas quando recebermos todas as informações solicitadas;</w:t>
            </w:r>
          </w:p>
          <w:p w14:paraId="1E86763C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As informações descritas nest</w:t>
            </w:r>
            <w:r>
              <w:rPr>
                <w:rStyle w:val="fontstyle21"/>
                <w:rFonts w:ascii="Verdana" w:hAnsi="Verdana"/>
                <w:sz w:val="12"/>
                <w:szCs w:val="12"/>
              </w:rPr>
              <w:t>e documento serão utilizadas como base para a homologação;</w:t>
            </w:r>
          </w:p>
          <w:p w14:paraId="2772A47B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A falta de informações ou dados incorretos, impactará no prazo de entrega da homologação do município no e-</w:t>
            </w:r>
            <w:proofErr w:type="spellStart"/>
            <w:r>
              <w:rPr>
                <w:rStyle w:val="fontstyle21"/>
                <w:rFonts w:ascii="Verdana" w:hAnsi="Verdana"/>
                <w:sz w:val="12"/>
                <w:szCs w:val="12"/>
              </w:rPr>
              <w:t>Docs</w:t>
            </w:r>
            <w:proofErr w:type="spellEnd"/>
            <w:r>
              <w:rPr>
                <w:rStyle w:val="fontstyle21"/>
                <w:rFonts w:ascii="Verdana" w:hAnsi="Verdana"/>
                <w:sz w:val="12"/>
                <w:szCs w:val="12"/>
              </w:rPr>
              <w:t>;</w:t>
            </w:r>
          </w:p>
          <w:p w14:paraId="741CBD80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Deverá ser gerado um chamado e um formulário para cada cidade a ser homologada.</w:t>
            </w:r>
          </w:p>
        </w:tc>
      </w:tr>
      <w:tr w:rsidR="00A03F32" w14:paraId="61BA51C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67615A" w14:textId="77777777" w:rsidR="00A03F32" w:rsidRDefault="00DA0914">
            <w:pPr>
              <w:pStyle w:val="Standard"/>
              <w:spacing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4"/>
                <w:szCs w:val="14"/>
              </w:rPr>
              <w:t>Ane</w:t>
            </w:r>
            <w:r>
              <w:rPr>
                <w:rStyle w:val="fontstyle01"/>
                <w:rFonts w:ascii="Verdana" w:hAnsi="Verdana"/>
                <w:color w:val="FFFFFF"/>
                <w:sz w:val="14"/>
                <w:szCs w:val="14"/>
              </w:rPr>
              <w:t>xar ao chamado</w:t>
            </w:r>
          </w:p>
        </w:tc>
        <w:tc>
          <w:tcPr>
            <w:tcW w:w="9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0E8645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Certificado Digital - arquivo com extensão .PFX;</w:t>
            </w:r>
          </w:p>
          <w:p w14:paraId="3441F755" w14:textId="77777777" w:rsidR="00A03F32" w:rsidRDefault="00DA091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2"/>
                <w:szCs w:val="12"/>
              </w:rPr>
              <w:t>Manual de integração contendo a descrição do layout do Fornecedor ou Prefeitura.</w:t>
            </w:r>
          </w:p>
        </w:tc>
      </w:tr>
    </w:tbl>
    <w:p w14:paraId="43E0B163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096"/>
        <w:gridCol w:w="568"/>
        <w:gridCol w:w="2408"/>
      </w:tblGrid>
      <w:tr w:rsidR="00A03F32" w14:paraId="4C9CE465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01F83C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 xml:space="preserve">Dados Gerais do Cliente (de todos os </w:t>
            </w:r>
            <w:proofErr w:type="spellStart"/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CNPJs</w:t>
            </w:r>
            <w:proofErr w:type="spellEnd"/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 xml:space="preserve"> emissores para o município)</w:t>
            </w:r>
          </w:p>
        </w:tc>
      </w:tr>
      <w:tr w:rsidR="00A03F32" w14:paraId="2917435F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F2E549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Nome: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2FF41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6F6147FE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80566B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CNPJ: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04EF0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13850FB3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13D051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Inscrição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Municipal: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B5C69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2E057723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B8118D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Código CNAE: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65206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59948B36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B85415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Município: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E5F5B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1CE29A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UF: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2DFECC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2AD6BD0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7"/>
        <w:gridCol w:w="2268"/>
        <w:gridCol w:w="2410"/>
        <w:gridCol w:w="2125"/>
      </w:tblGrid>
      <w:tr w:rsidR="00A03F32" w14:paraId="27459485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DD232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Emissão da NFS-e (Status)</w:t>
            </w:r>
          </w:p>
        </w:tc>
      </w:tr>
      <w:tr w:rsidR="00A03F32" w14:paraId="6A34A718" w14:textId="77777777">
        <w:tblPrEx>
          <w:tblCellMar>
            <w:top w:w="0" w:type="dxa"/>
            <w:bottom w:w="0" w:type="dxa"/>
          </w:tblCellMar>
        </w:tblPrEx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F6951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 xml:space="preserve">Emissão Parada 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– </w:t>
            </w:r>
            <w:r>
              <w:rPr>
                <w:rStyle w:val="fontstyle31"/>
                <w:rFonts w:ascii="Verdana" w:hAnsi="Verdana"/>
                <w:sz w:val="14"/>
                <w:szCs w:val="14"/>
              </w:rPr>
              <w:t xml:space="preserve">A empresa </w:t>
            </w:r>
            <w:r>
              <w:rPr>
                <w:rStyle w:val="fontstyle31"/>
                <w:rFonts w:ascii="Verdana" w:hAnsi="Verdana"/>
                <w:sz w:val="14"/>
                <w:szCs w:val="14"/>
                <w:u w:val="single"/>
              </w:rPr>
              <w:t>não</w:t>
            </w:r>
            <w:r>
              <w:rPr>
                <w:rStyle w:val="fontstyle31"/>
                <w:rFonts w:ascii="Verdana" w:hAnsi="Verdana"/>
                <w:sz w:val="14"/>
                <w:szCs w:val="14"/>
              </w:rPr>
              <w:t xml:space="preserve"> consegue mais emitir NFS-e pelo e-Docs.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20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</w:tblGrid>
            <w:tr w:rsidR="00A03F32" w14:paraId="012E8E8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80856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Sim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4C91F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48A18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2A0C5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21F3054" w14:textId="77777777" w:rsidR="00A03F32" w:rsidRDefault="00A03F32">
            <w:pPr>
              <w:pStyle w:val="Standard"/>
              <w:spacing w:before="80" w:after="8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DEB72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>Data que parou a emissão da NFS-e?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8E4D35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6571CAEF" w14:textId="77777777">
        <w:tblPrEx>
          <w:tblCellMar>
            <w:top w:w="0" w:type="dxa"/>
            <w:bottom w:w="0" w:type="dxa"/>
          </w:tblCellMar>
        </w:tblPrEx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B3072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 xml:space="preserve">Emissão Parcial </w:t>
            </w:r>
            <w:r>
              <w:rPr>
                <w:rStyle w:val="fontstyle0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 xml:space="preserve">– A empresa </w:t>
            </w:r>
            <w:r>
              <w:rPr>
                <w:rStyle w:val="fontstyle01"/>
                <w:rFonts w:ascii="Verdana" w:hAnsi="Verdana"/>
                <w:b w:val="0"/>
                <w:bCs w:val="0"/>
                <w:i/>
                <w:iCs/>
                <w:sz w:val="14"/>
                <w:szCs w:val="14"/>
                <w:u w:val="single"/>
              </w:rPr>
              <w:t>consegue</w:t>
            </w:r>
            <w:r>
              <w:rPr>
                <w:rStyle w:val="fontstyle0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 xml:space="preserve"> emitir a NFS-es, mas </w:t>
            </w:r>
            <w:r>
              <w:rPr>
                <w:rStyle w:val="fontstyle0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>apenas em casos específicos.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20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</w:tblGrid>
            <w:tr w:rsidR="00A03F32" w14:paraId="427C7C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E2808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Sim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29199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885F4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7C6A4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3CB13128" w14:textId="77777777" w:rsidR="00A03F32" w:rsidRDefault="00A03F32">
            <w:pPr>
              <w:pStyle w:val="Standard"/>
              <w:spacing w:before="40" w:after="4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7AB36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>Data que foi identificado o problema?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03519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02360748" w14:textId="77777777">
        <w:tblPrEx>
          <w:tblCellMar>
            <w:top w:w="0" w:type="dxa"/>
            <w:bottom w:w="0" w:type="dxa"/>
          </w:tblCellMar>
        </w:tblPrEx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31E45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 xml:space="preserve">Alteração do leiaute </w:t>
            </w:r>
            <w:r>
              <w:rPr>
                <w:rStyle w:val="fontstyle2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 xml:space="preserve">– A empresa </w:t>
            </w:r>
            <w:r>
              <w:rPr>
                <w:rStyle w:val="fontstyle21"/>
                <w:rFonts w:ascii="Verdana" w:hAnsi="Verdana"/>
                <w:b w:val="0"/>
                <w:bCs w:val="0"/>
                <w:i/>
                <w:iCs/>
                <w:sz w:val="14"/>
                <w:szCs w:val="14"/>
                <w:u w:val="single"/>
              </w:rPr>
              <w:t>recebeu</w:t>
            </w:r>
            <w:r>
              <w:rPr>
                <w:rStyle w:val="fontstyle2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 xml:space="preserve"> um comunicado de alteração do leiaute da NFS-e.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20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</w:tblGrid>
            <w:tr w:rsidR="00A03F32" w14:paraId="3466F16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290A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Sim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C34A8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CEA92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FBF33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6C47C924" w14:textId="77777777" w:rsidR="00A03F32" w:rsidRDefault="00A03F32">
            <w:pPr>
              <w:pStyle w:val="Standard"/>
              <w:spacing w:before="40" w:after="4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C6A48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>Data prevista para entrar o novo leiaute em operação?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61DE8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4A010C42" w14:textId="77777777">
        <w:tblPrEx>
          <w:tblCellMar>
            <w:top w:w="0" w:type="dxa"/>
            <w:bottom w:w="0" w:type="dxa"/>
          </w:tblCellMar>
        </w:tblPrEx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1F8E5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 xml:space="preserve">Implantação de NFS-e </w:t>
            </w:r>
            <w:r>
              <w:rPr>
                <w:rStyle w:val="fontstyle2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 xml:space="preserve">– A empresa está </w:t>
            </w:r>
            <w:r>
              <w:rPr>
                <w:rStyle w:val="fontstyle21"/>
                <w:rFonts w:ascii="Verdana" w:hAnsi="Verdana"/>
                <w:b w:val="0"/>
                <w:bCs w:val="0"/>
                <w:i/>
                <w:iCs/>
                <w:sz w:val="14"/>
                <w:szCs w:val="14"/>
                <w:u w:val="single"/>
              </w:rPr>
              <w:t>implantando</w:t>
            </w:r>
            <w:r>
              <w:rPr>
                <w:rStyle w:val="fontstyle21"/>
                <w:rFonts w:ascii="Verdana" w:hAnsi="Verdana"/>
                <w:b w:val="0"/>
                <w:bCs w:val="0"/>
                <w:i/>
                <w:iCs/>
                <w:sz w:val="14"/>
                <w:szCs w:val="14"/>
              </w:rPr>
              <w:t xml:space="preserve"> a NFS-e no e-Docs.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20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</w:tblGrid>
            <w:tr w:rsidR="00A03F32" w14:paraId="0C5E87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65BAF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Sim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8281B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7845B" w14:textId="77777777" w:rsidR="00A03F32" w:rsidRDefault="00DA0914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D43CB" w14:textId="77777777" w:rsidR="00A03F32" w:rsidRDefault="00A03F32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2170FD48" w14:textId="77777777" w:rsidR="00A03F32" w:rsidRDefault="00A03F32">
            <w:pPr>
              <w:pStyle w:val="Standard"/>
              <w:spacing w:before="40" w:after="4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18608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>Data prevista para entrar em operação?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F9056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54011BA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2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2439"/>
        <w:gridCol w:w="2269"/>
        <w:gridCol w:w="2142"/>
      </w:tblGrid>
      <w:tr w:rsidR="00A03F32" w14:paraId="3A7272C8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4C691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Volumetria da Operação</w:t>
            </w:r>
          </w:p>
        </w:tc>
      </w:tr>
      <w:tr w:rsidR="00A03F32" w14:paraId="7E931D98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AA2EC8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Quantidade NFS-e emitidas por mês:</w:t>
            </w:r>
          </w:p>
        </w:tc>
        <w:tc>
          <w:tcPr>
            <w:tcW w:w="6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19D7A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146E8E44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E34CF9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Durante o ano há mês com pico de emissão: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20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</w:tblGrid>
            <w:tr w:rsidR="00A03F32" w14:paraId="37D1DAD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D6EE" w14:textId="77777777" w:rsidR="00A03F32" w:rsidRDefault="00DA0914">
                  <w:pPr>
                    <w:pStyle w:val="Standard"/>
                    <w:spacing w:before="40" w:after="0" w:line="240" w:lineRule="auto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Sim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E46A5" w14:textId="77777777" w:rsidR="00A03F32" w:rsidRDefault="00A03F32">
                  <w:pPr>
                    <w:pStyle w:val="Standard"/>
                    <w:spacing w:before="40" w:after="0" w:line="240" w:lineRule="auto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90E25" w14:textId="77777777" w:rsidR="00A03F32" w:rsidRDefault="00DA0914">
                  <w:pPr>
                    <w:pStyle w:val="Standard"/>
                    <w:spacing w:before="40" w:after="0" w:line="240" w:lineRule="auto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071FE" w14:textId="77777777" w:rsidR="00A03F32" w:rsidRDefault="00A03F32">
                  <w:pPr>
                    <w:pStyle w:val="Standard"/>
                    <w:spacing w:before="40" w:after="0" w:line="240" w:lineRule="auto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14:paraId="08C635F7" w14:textId="77777777" w:rsidR="00A03F32" w:rsidRDefault="00A03F32">
            <w:pPr>
              <w:pStyle w:val="Standard"/>
              <w:spacing w:before="40" w:after="4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110ADD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Caso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afirmativo, qual: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DA9ABA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0547F1F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38"/>
        <w:gridCol w:w="1047"/>
        <w:gridCol w:w="3402"/>
        <w:gridCol w:w="1134"/>
        <w:gridCol w:w="1843"/>
      </w:tblGrid>
      <w:tr w:rsidR="00A03F32" w14:paraId="62D5BDC6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DBFD8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bookmarkStart w:id="1" w:name="_Hlk69746805"/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Responsável pela Homologação da NFS-e no Cliente</w:t>
            </w:r>
          </w:p>
        </w:tc>
      </w:tr>
      <w:tr w:rsidR="00A03F32" w14:paraId="0A22C4D2" w14:textId="7777777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DE3BF5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Nome: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AEF67A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32834F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E43123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3DD178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Telefone: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9ECEA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bookmarkEnd w:id="1"/>
    </w:tbl>
    <w:p w14:paraId="72E570D8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38"/>
        <w:gridCol w:w="1047"/>
        <w:gridCol w:w="3402"/>
        <w:gridCol w:w="1134"/>
        <w:gridCol w:w="1843"/>
      </w:tblGrid>
      <w:tr w:rsidR="00A03F32" w14:paraId="6192C0FC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71663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Responsável pela Homologação da NFS-e na Prefeitura</w:t>
            </w:r>
          </w:p>
        </w:tc>
      </w:tr>
      <w:tr w:rsidR="00A03F32" w14:paraId="1347ED9F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026866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Nome: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6BFDA0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EDC489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997457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110CC4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Telefone: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388E7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973AF39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829"/>
        <w:gridCol w:w="3283"/>
        <w:gridCol w:w="1188"/>
        <w:gridCol w:w="1789"/>
      </w:tblGrid>
      <w:tr w:rsidR="00A03F32" w14:paraId="44701FE7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15FBF7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Certificado Digital</w:t>
            </w:r>
          </w:p>
        </w:tc>
      </w:tr>
      <w:tr w:rsidR="00A03F32" w14:paraId="1824CD43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84AD6C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Anexar o arquivo extensão .PFX no chamado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FDCD2C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Senha: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B4C8A8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82AD4C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Válido até: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F1567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6E349B2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84"/>
        <w:gridCol w:w="5684"/>
      </w:tblGrid>
      <w:tr w:rsidR="00A03F32" w14:paraId="55F2206B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F2101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Código de Tributação do município para cada serviço que será prestado pelo emitente nesta Prefeitura</w:t>
            </w:r>
          </w:p>
        </w:tc>
      </w:tr>
      <w:tr w:rsidR="00A03F32" w14:paraId="41AF0CEB" w14:textId="77777777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288C8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62750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03F32" w14:paraId="224BCAEC" w14:textId="77777777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8F5993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Observação:</w:t>
            </w:r>
          </w:p>
        </w:tc>
        <w:tc>
          <w:tcPr>
            <w:tcW w:w="9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C642C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i/>
                <w:iCs/>
                <w:sz w:val="14"/>
                <w:szCs w:val="14"/>
              </w:rPr>
              <w:t xml:space="preserve">As prefeituras podem definir códigos distintos para cada tipo de serviço. Devem ser especificados os códigos que o </w:t>
            </w:r>
            <w:r>
              <w:rPr>
                <w:rFonts w:ascii="Verdana" w:hAnsi="Verdana"/>
                <w:i/>
                <w:iCs/>
                <w:sz w:val="14"/>
                <w:szCs w:val="14"/>
              </w:rPr>
              <w:t>emitente utilizará para esta Prefeitura.</w:t>
            </w:r>
          </w:p>
        </w:tc>
      </w:tr>
    </w:tbl>
    <w:p w14:paraId="50B47888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1699"/>
        <w:gridCol w:w="567"/>
        <w:gridCol w:w="849"/>
        <w:gridCol w:w="567"/>
        <w:gridCol w:w="3823"/>
        <w:gridCol w:w="40"/>
      </w:tblGrid>
      <w:tr w:rsidR="00A03F32" w14:paraId="05633E8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9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0C71C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Dados Tributários</w:t>
            </w:r>
          </w:p>
        </w:tc>
      </w:tr>
      <w:tr w:rsidR="00A03F32" w14:paraId="21507D6C" w14:textId="7777777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61EA0D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Regime de Tributação: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5CD2FC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Simples Nacional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16D45B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DD737D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Normal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A44060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68508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Informações adicionais </w:t>
            </w:r>
            <w:r>
              <w:rPr>
                <w:rFonts w:ascii="Verdana" w:hAnsi="Verdana"/>
                <w:i/>
                <w:iCs/>
                <w:sz w:val="14"/>
                <w:szCs w:val="14"/>
              </w:rPr>
              <w:t>(Exemplos: retenções de impostos, regime especial tributação ISS)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A5BCD" w14:textId="77777777" w:rsidR="00A03F32" w:rsidRDefault="00A03F32">
            <w:pPr>
              <w:pStyle w:val="Standard"/>
              <w:spacing w:before="40" w:after="0" w:line="240" w:lineRule="auto"/>
              <w:jc w:val="center"/>
            </w:pPr>
          </w:p>
        </w:tc>
      </w:tr>
      <w:tr w:rsidR="00A03F32" w14:paraId="18D9BE94" w14:textId="7777777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E869AF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Emite NFS-e com tomador no exterior: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2B2310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ECD10B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1C3743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0DBE1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03F13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8ACC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396C2ADA" w14:textId="7777777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710104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Presta serviços no exterior: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0DAB5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132D18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B5B54E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94508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DA19A0" w14:textId="77777777" w:rsidR="00A03F32" w:rsidRDefault="00A03F32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5E12C" w14:textId="77777777" w:rsidR="00A03F32" w:rsidRDefault="00A03F32"/>
        </w:tc>
      </w:tr>
      <w:tr w:rsidR="00A03F32" w14:paraId="1BB5ABD7" w14:textId="7777777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B4CD2F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Incentivador Cultural: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302B57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FB62F9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10D767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24684D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242AB" w14:textId="77777777" w:rsidR="00A03F32" w:rsidRDefault="00A03F32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454CB" w14:textId="77777777" w:rsidR="00A03F32" w:rsidRDefault="00A03F32"/>
        </w:tc>
      </w:tr>
    </w:tbl>
    <w:p w14:paraId="238E2482" w14:textId="77777777" w:rsidR="00A03F32" w:rsidRDefault="00A03F32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8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823"/>
        <w:gridCol w:w="1316"/>
        <w:gridCol w:w="1354"/>
        <w:gridCol w:w="709"/>
        <w:gridCol w:w="591"/>
        <w:gridCol w:w="401"/>
        <w:gridCol w:w="166"/>
        <w:gridCol w:w="401"/>
        <w:gridCol w:w="24"/>
        <w:gridCol w:w="570"/>
        <w:gridCol w:w="398"/>
      </w:tblGrid>
      <w:tr w:rsidR="00A03F32" w14:paraId="7780FB07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88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B5B0E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Dados para acesso do Prestador no Site da Prefeitura</w:t>
            </w:r>
          </w:p>
        </w:tc>
      </w:tr>
      <w:tr w:rsidR="00A03F32" w14:paraId="78235A50" w14:textId="77777777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2B3EAB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Link acesso sistema de </w:t>
            </w:r>
            <w:r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>Homologação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da Prefeitura:</w:t>
            </w:r>
          </w:p>
        </w:tc>
        <w:tc>
          <w:tcPr>
            <w:tcW w:w="5930" w:type="dxa"/>
            <w:gridSpan w:val="10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0FFB2A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748B9779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4CAA04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Usuário:</w:t>
            </w:r>
          </w:p>
        </w:tc>
        <w:tc>
          <w:tcPr>
            <w:tcW w:w="5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35E81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ED48DD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Senha:</w:t>
            </w:r>
          </w:p>
        </w:tc>
        <w:tc>
          <w:tcPr>
            <w:tcW w:w="1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11237E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1B44C450" w14:textId="77777777">
        <w:tblPrEx>
          <w:tblCellMar>
            <w:top w:w="0" w:type="dxa"/>
            <w:bottom w:w="0" w:type="dxa"/>
          </w:tblCellMar>
        </w:tblPrEx>
        <w:tc>
          <w:tcPr>
            <w:tcW w:w="89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3F0315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O usuário informado possui permissão para 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emissão de NFS-e por webservices / integração em lote em ambiente de homologação na prefeitura? 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12"/>
                <w:szCs w:val="12"/>
              </w:rPr>
              <w:t>Caso não tenha certeza, valide essa informação em contato com a prefeitura.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65F580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88042B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14C933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7792BB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3A4DD716" w14:textId="77777777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2BE344" w14:textId="77777777" w:rsidR="00A03F32" w:rsidRDefault="00DA0914">
            <w:pPr>
              <w:pStyle w:val="Standard"/>
              <w:tabs>
                <w:tab w:val="right" w:pos="4741"/>
              </w:tabs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Link acesso sistema de </w:t>
            </w:r>
            <w:r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>Produção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da Prefeitura: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</w:p>
        </w:tc>
        <w:tc>
          <w:tcPr>
            <w:tcW w:w="59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BA7602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6408E6E7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412ED9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Usuário:</w:t>
            </w:r>
          </w:p>
        </w:tc>
        <w:tc>
          <w:tcPr>
            <w:tcW w:w="5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AF1C16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D56F5B" w14:textId="77777777" w:rsidR="00A03F32" w:rsidRDefault="00DA0914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Senha:</w:t>
            </w:r>
          </w:p>
        </w:tc>
        <w:tc>
          <w:tcPr>
            <w:tcW w:w="1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1DB72C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03F32" w14:paraId="63554CA6" w14:textId="77777777">
        <w:tblPrEx>
          <w:tblCellMar>
            <w:top w:w="0" w:type="dxa"/>
            <w:bottom w:w="0" w:type="dxa"/>
          </w:tblCellMar>
        </w:tblPrEx>
        <w:tc>
          <w:tcPr>
            <w:tcW w:w="89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F168A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O </w:t>
            </w:r>
            <w:r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usuário informado possui permissão para emissão de NFS-e por webservices / integração em lote em ambiente de homologação na prefeitura?</w:t>
            </w:r>
            <w:r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12"/>
                <w:szCs w:val="12"/>
              </w:rPr>
              <w:t>Caso não tenha certeza, valide essa informação em contato com a prefeitura.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60982E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BAF3B4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2415D0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6582BC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A03F32" w14:paraId="3D29D318" w14:textId="77777777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6A5ACA" w14:textId="77777777" w:rsidR="00A03F32" w:rsidRDefault="00DA0914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 xml:space="preserve">Testes em Ambiente de </w:t>
            </w: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Produção</w:t>
            </w:r>
          </w:p>
        </w:tc>
      </w:tr>
      <w:tr w:rsidR="00A03F32" w14:paraId="428A8AAC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942626" w14:textId="77777777" w:rsidR="00A03F32" w:rsidRDefault="00DA0914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Autoriza testes de emissão de NFS-e em Ambiente de Produção?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883EE5" w14:textId="77777777" w:rsidR="00A03F32" w:rsidRDefault="00DA0914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1AEC9" w14:textId="77777777" w:rsidR="00A03F32" w:rsidRDefault="00A03F32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FB1576" w14:textId="77777777" w:rsidR="00A03F32" w:rsidRDefault="00DA0914">
            <w:pPr>
              <w:pStyle w:val="Standard"/>
              <w:spacing w:before="4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730B6F" w14:textId="77777777" w:rsidR="00A03F32" w:rsidRDefault="00A03F32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03F32" w14:paraId="55FA212C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088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F6D14F" w14:textId="77777777" w:rsidR="00A03F32" w:rsidRDefault="00DA0914">
            <w:pPr>
              <w:pStyle w:val="Standard"/>
              <w:spacing w:before="40" w:after="0" w:line="276" w:lineRule="auto"/>
              <w:jc w:val="both"/>
            </w:pPr>
            <w:r>
              <w:rPr>
                <w:rStyle w:val="fontstyle01"/>
                <w:rFonts w:ascii="Verdana" w:hAnsi="Verdana"/>
                <w:color w:val="FFFFFF"/>
                <w:sz w:val="12"/>
                <w:szCs w:val="12"/>
              </w:rPr>
              <w:t xml:space="preserve">As NFS-es emitidas em ambiente de Produção serão com valores baixos, com objetivo de testar e validar a rotina de integração da NFS-es com a prefeitura, elevando o nível de </w:t>
            </w:r>
            <w:r>
              <w:rPr>
                <w:rStyle w:val="fontstyle01"/>
                <w:rFonts w:ascii="Verdana" w:hAnsi="Verdana"/>
                <w:color w:val="FFFFFF"/>
                <w:sz w:val="12"/>
                <w:szCs w:val="12"/>
              </w:rPr>
              <w:t xml:space="preserve">assertividade do desenvolvimento. O cancelamento dos documentos emitidos em ambiente de Produção será realizado pela Senior Sistemas quando a prefeitura possibilitar o cancelamento on-line. </w:t>
            </w:r>
          </w:p>
          <w:p w14:paraId="32C8A1F6" w14:textId="77777777" w:rsidR="00A03F32" w:rsidRDefault="00DA0914">
            <w:pPr>
              <w:pStyle w:val="Standard"/>
              <w:spacing w:before="40" w:after="0" w:line="240" w:lineRule="auto"/>
              <w:jc w:val="both"/>
            </w:pPr>
            <w:r>
              <w:rPr>
                <w:rStyle w:val="fontstyle01"/>
                <w:rFonts w:ascii="Verdana" w:hAnsi="Verdana"/>
                <w:color w:val="FFFFFF"/>
                <w:sz w:val="12"/>
                <w:szCs w:val="12"/>
              </w:rPr>
              <w:t xml:space="preserve">Obs.: Quando autorizado a emissão em ambiente de </w:t>
            </w:r>
            <w:r>
              <w:rPr>
                <w:rStyle w:val="fontstyle01"/>
                <w:rFonts w:ascii="Verdana" w:hAnsi="Verdana"/>
                <w:color w:val="FFFFFF"/>
                <w:sz w:val="12"/>
                <w:szCs w:val="12"/>
              </w:rPr>
              <w:t>Produção, a Senior não se compromete em comunicar ao cliente, a data/hora que serão realizados os testes de emissões e cancelamentos.</w:t>
            </w:r>
          </w:p>
        </w:tc>
      </w:tr>
    </w:tbl>
    <w:p w14:paraId="77D787C5" w14:textId="77777777" w:rsidR="00A03F32" w:rsidRDefault="00A03F32">
      <w:pPr>
        <w:pStyle w:val="Standard"/>
        <w:spacing w:before="40" w:after="40"/>
      </w:pPr>
    </w:p>
    <w:sectPr w:rsidR="00A03F32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BAD8" w14:textId="77777777" w:rsidR="00DA0914" w:rsidRDefault="00DA0914">
      <w:r>
        <w:separator/>
      </w:r>
    </w:p>
  </w:endnote>
  <w:endnote w:type="continuationSeparator" w:id="0">
    <w:p w14:paraId="66E95318" w14:textId="77777777" w:rsidR="00DA0914" w:rsidRDefault="00DA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-Bold">
    <w:charset w:val="00"/>
    <w:family w:val="roman"/>
    <w:pitch w:val="variable"/>
  </w:font>
  <w:font w:name="Verdana-Bold">
    <w:charset w:val="00"/>
    <w:family w:val="roman"/>
    <w:pitch w:val="variable"/>
  </w:font>
  <w:font w:name="Verdana-Italic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DD78" w14:textId="77777777" w:rsidR="00DA0914" w:rsidRDefault="00DA0914">
      <w:r>
        <w:rPr>
          <w:color w:val="000000"/>
        </w:rPr>
        <w:separator/>
      </w:r>
    </w:p>
  </w:footnote>
  <w:footnote w:type="continuationSeparator" w:id="0">
    <w:p w14:paraId="4AF3678F" w14:textId="77777777" w:rsidR="00DA0914" w:rsidRDefault="00DA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A3C"/>
    <w:multiLevelType w:val="multilevel"/>
    <w:tmpl w:val="F9864BE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CA1F24"/>
    <w:multiLevelType w:val="multilevel"/>
    <w:tmpl w:val="D15E7A7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BFE3442"/>
    <w:multiLevelType w:val="multilevel"/>
    <w:tmpl w:val="296C6C5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F32"/>
    <w:rsid w:val="009B3755"/>
    <w:rsid w:val="00A03F32"/>
    <w:rsid w:val="00D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137C"/>
  <w15:docId w15:val="{6CAFE53F-F8F3-46BB-9C32-83760FE2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style01">
    <w:name w:val="fontstyle01"/>
    <w:basedOn w:val="Fontepargpadro"/>
    <w:rPr>
      <w:rFonts w:ascii="Calibri-Bold" w:eastAsia="Calibri-Bold" w:hAnsi="Calibri-Bold" w:cs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Verdana-Bold" w:eastAsia="Verdana-Bold" w:hAnsi="Verdana-Bold" w:cs="Verdana-Bold"/>
      <w:b/>
      <w:bCs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Pr>
      <w:rFonts w:ascii="Verdana-Italic" w:eastAsia="Verdana-Italic" w:hAnsi="Verdana-Italic" w:cs="Verdana-Italic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Fontepargpadro"/>
    <w:rPr>
      <w:rFonts w:ascii="Verdana" w:eastAsia="Verdana" w:hAnsi="Verdana" w:cs="Verdana"/>
      <w:b w:val="0"/>
      <w:bCs w:val="0"/>
      <w:i w:val="0"/>
      <w:iCs w:val="0"/>
      <w:color w:val="000000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Marlon.Dognini Dognini</dc:creator>
  <cp:lastModifiedBy>Sergio Vahldick</cp:lastModifiedBy>
  <cp:revision>2</cp:revision>
  <cp:lastPrinted>2020-11-24T09:16:00Z</cp:lastPrinted>
  <dcterms:created xsi:type="dcterms:W3CDTF">2021-06-10T18:24:00Z</dcterms:created>
  <dcterms:modified xsi:type="dcterms:W3CDTF">2021-06-10T18:24:00Z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